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Pr="00BE3311">
        <w:rPr>
          <w:rFonts w:ascii="Calibri" w:eastAsia="Calibri" w:hAnsi="Calibri" w:cs="Calibri"/>
          <w:sz w:val="20"/>
          <w:szCs w:val="20"/>
        </w:rPr>
        <w:t>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r w:rsidR="000366B0">
        <w:rPr>
          <w:rFonts w:cstheme="minorHAnsi"/>
          <w:sz w:val="20"/>
        </w:rPr>
        <w:t xml:space="preserve">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3F2522">
        <w:rPr>
          <w:rFonts w:cstheme="minorHAnsi"/>
          <w:sz w:val="20"/>
        </w:rPr>
        <w:t>Ust</w:t>
      </w:r>
      <w:proofErr w:type="spellEnd"/>
      <w:r w:rsidR="003F2522">
        <w:rPr>
          <w:rFonts w:cstheme="minorHAnsi"/>
          <w:sz w:val="20"/>
        </w:rPr>
        <w:t xml:space="preserve">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BC49E" w14:textId="77777777" w:rsidR="00451DAD" w:rsidRDefault="00451DAD" w:rsidP="002F6183">
      <w:pPr>
        <w:spacing w:after="0" w:line="240" w:lineRule="auto"/>
      </w:pPr>
      <w:r>
        <w:separator/>
      </w:r>
    </w:p>
  </w:endnote>
  <w:endnote w:type="continuationSeparator" w:id="0">
    <w:p w14:paraId="62A174DE" w14:textId="77777777" w:rsidR="00451DAD" w:rsidRDefault="00451DA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1B9F6" w14:textId="77777777" w:rsidR="000934DA" w:rsidRDefault="000934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0934DA">
      <w:rPr>
        <w:rStyle w:val="slostrnky"/>
        <w:rFonts w:ascii="Verdana" w:hAnsi="Verdana"/>
        <w:noProof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0934DA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53273" w14:textId="77777777" w:rsidR="000934DA" w:rsidRDefault="000934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CD228" w14:textId="77777777" w:rsidR="00451DAD" w:rsidRDefault="00451DAD" w:rsidP="002F6183">
      <w:pPr>
        <w:spacing w:after="0" w:line="240" w:lineRule="auto"/>
      </w:pPr>
      <w:r>
        <w:separator/>
      </w:r>
    </w:p>
  </w:footnote>
  <w:footnote w:type="continuationSeparator" w:id="0">
    <w:p w14:paraId="1786A220" w14:textId="77777777" w:rsidR="00451DAD" w:rsidRDefault="00451DAD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3ADD4" w14:textId="77777777" w:rsidR="000934DA" w:rsidRDefault="000934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BDCCE" w14:textId="6E20124B" w:rsidR="002F6183" w:rsidRPr="000934DA" w:rsidRDefault="002F6183" w:rsidP="000934DA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01B8" w14:textId="77777777" w:rsidR="000934DA" w:rsidRDefault="000934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31520"/>
    <w:rsid w:val="00035A74"/>
    <w:rsid w:val="000366B0"/>
    <w:rsid w:val="00046631"/>
    <w:rsid w:val="000934DA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51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9027-2560-46CE-9E90-45D89DF8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61BD4EE8</Template>
  <TotalTime>0</TotalTime>
  <Pages>4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Schnürmacherová Karla</cp:lastModifiedBy>
  <cp:revision>3</cp:revision>
  <dcterms:created xsi:type="dcterms:W3CDTF">2026-06-09T06:37:00Z</dcterms:created>
  <dcterms:modified xsi:type="dcterms:W3CDTF">2026-06-15T05:10:00Z</dcterms:modified>
</cp:coreProperties>
</file>