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</w:t>
      </w:r>
      <w:proofErr w:type="gramStart"/>
      <w:r w:rsidRPr="00C55FBA">
        <w:rPr>
          <w:b/>
          <w:i/>
          <w:sz w:val="28"/>
          <w:szCs w:val="28"/>
        </w:rPr>
        <w:t>podepsaný(-á)</w:t>
      </w:r>
      <w:proofErr w:type="gramEnd"/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="005951E8">
        <w:rPr>
          <w:b/>
          <w:i/>
          <w:color w:val="000000" w:themeColor="text1"/>
          <w:sz w:val="28"/>
          <w:szCs w:val="28"/>
        </w:rPr>
        <w:t>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</w:t>
      </w:r>
      <w:proofErr w:type="gramEnd"/>
      <w:r w:rsidRPr="005951E8">
        <w:rPr>
          <w:i/>
          <w:iCs/>
          <w:color w:val="FF0000"/>
          <w:sz w:val="20"/>
          <w:szCs w:val="20"/>
        </w:rPr>
        <w:t>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proofErr w:type="gramStart"/>
      <w:r w:rsidRPr="007163E5">
        <w:rPr>
          <w:b/>
          <w:i/>
          <w:sz w:val="28"/>
          <w:szCs w:val="28"/>
        </w:rPr>
        <w:t>nedal(-a) jsem</w:t>
      </w:r>
      <w:proofErr w:type="gramEnd"/>
      <w:r w:rsidRPr="007163E5">
        <w:rPr>
          <w:b/>
          <w:i/>
          <w:sz w:val="28"/>
          <w:szCs w:val="28"/>
        </w:rPr>
        <w:t xml:space="preserve">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E267C" w14:textId="77777777" w:rsidR="00245CA5" w:rsidRDefault="00245CA5" w:rsidP="000D6FEC">
      <w:pPr>
        <w:spacing w:after="0" w:line="240" w:lineRule="auto"/>
      </w:pPr>
      <w:r>
        <w:separator/>
      </w:r>
    </w:p>
  </w:endnote>
  <w:endnote w:type="continuationSeparator" w:id="0">
    <w:p w14:paraId="4175490C" w14:textId="77777777" w:rsidR="00245CA5" w:rsidRDefault="00245CA5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098E9" w14:textId="77777777" w:rsidR="00E672E8" w:rsidRDefault="00E672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3F7F2" w14:textId="77777777" w:rsidR="00E672E8" w:rsidRDefault="00E672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6DD70" w14:textId="77777777" w:rsidR="00E672E8" w:rsidRDefault="00E672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3DB12" w14:textId="77777777" w:rsidR="00245CA5" w:rsidRDefault="00245CA5" w:rsidP="000D6FEC">
      <w:pPr>
        <w:spacing w:after="0" w:line="240" w:lineRule="auto"/>
      </w:pPr>
      <w:r>
        <w:separator/>
      </w:r>
    </w:p>
  </w:footnote>
  <w:footnote w:type="continuationSeparator" w:id="0">
    <w:p w14:paraId="2D9544ED" w14:textId="77777777" w:rsidR="00245CA5" w:rsidRDefault="00245CA5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760A9" w14:textId="77777777" w:rsidR="00E672E8" w:rsidRDefault="00E672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48820" w14:textId="77777777" w:rsidR="000D6FEC" w:rsidRDefault="000D6FEC">
    <w:pPr>
      <w:pStyle w:val="Zhlav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9E3FF" w14:textId="77777777" w:rsidR="00E672E8" w:rsidRDefault="00E672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EC"/>
    <w:rsid w:val="000348B8"/>
    <w:rsid w:val="00054E84"/>
    <w:rsid w:val="000B5633"/>
    <w:rsid w:val="000D6FEC"/>
    <w:rsid w:val="000E6475"/>
    <w:rsid w:val="0010799F"/>
    <w:rsid w:val="00245CA5"/>
    <w:rsid w:val="002D25C0"/>
    <w:rsid w:val="002E55C9"/>
    <w:rsid w:val="002F5C6C"/>
    <w:rsid w:val="00372153"/>
    <w:rsid w:val="0038661F"/>
    <w:rsid w:val="003E0169"/>
    <w:rsid w:val="003F25CD"/>
    <w:rsid w:val="004521FF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791D2C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51397"/>
    <w:rsid w:val="00C84806"/>
    <w:rsid w:val="00C95E5A"/>
    <w:rsid w:val="00CE7537"/>
    <w:rsid w:val="00D864CD"/>
    <w:rsid w:val="00E672E8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7A2F0328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Schnürmacherová Karla</cp:lastModifiedBy>
  <cp:revision>3</cp:revision>
  <cp:lastPrinted>2026-02-23T16:11:00Z</cp:lastPrinted>
  <dcterms:created xsi:type="dcterms:W3CDTF">2026-06-09T06:38:00Z</dcterms:created>
  <dcterms:modified xsi:type="dcterms:W3CDTF">2026-06-15T05:10:00Z</dcterms:modified>
</cp:coreProperties>
</file>