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E6672" w14:textId="5F6C952E" w:rsidR="006D0E58" w:rsidRDefault="006D0E58" w:rsidP="006D0E58">
      <w:pPr>
        <w:spacing w:after="0" w:line="240" w:lineRule="auto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PETICE</w:t>
      </w:r>
    </w:p>
    <w:p w14:paraId="628C63DA" w14:textId="74880718" w:rsidR="006D0E58" w:rsidRDefault="006D0E58" w:rsidP="006D0E58">
      <w:pPr>
        <w:spacing w:after="0" w:line="240" w:lineRule="auto"/>
        <w:jc w:val="center"/>
        <w:rPr>
          <w:b/>
          <w:bCs/>
        </w:rPr>
      </w:pPr>
      <w:r w:rsidRPr="006D0E58">
        <w:rPr>
          <w:b/>
          <w:bCs/>
        </w:rPr>
        <w:t xml:space="preserve">podporující kandidaturu </w:t>
      </w:r>
      <w:r>
        <w:rPr>
          <w:b/>
          <w:bCs/>
        </w:rPr>
        <w:t>volební strany</w:t>
      </w:r>
      <w:r w:rsidR="00850B85">
        <w:rPr>
          <w:b/>
          <w:bCs/>
        </w:rPr>
        <w:t xml:space="preserve"> </w:t>
      </w:r>
      <w:r w:rsidR="00850B85" w:rsidRPr="00203BE4">
        <w:rPr>
          <w:rFonts w:cstheme="minorHAnsi"/>
          <w:b/>
          <w:color w:val="EE0000"/>
          <w:vertAlign w:val="superscript"/>
        </w:rPr>
        <w:t>1)</w:t>
      </w:r>
    </w:p>
    <w:p w14:paraId="5AF023AC" w14:textId="77777777" w:rsidR="006D0E58" w:rsidRDefault="006D0E58" w:rsidP="006D0E58">
      <w:pPr>
        <w:spacing w:after="0" w:line="240" w:lineRule="auto"/>
        <w:jc w:val="center"/>
        <w:rPr>
          <w:b/>
          <w:bCs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203A2B76" w14:textId="77777777" w:rsidTr="000D591E">
        <w:tc>
          <w:tcPr>
            <w:tcW w:w="5240" w:type="dxa"/>
          </w:tcPr>
          <w:p w14:paraId="183BAB22" w14:textId="30D432DA" w:rsidR="000D591E" w:rsidRDefault="00F97F18" w:rsidP="006D0E58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nezávislý kandidát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jméno a příjmení nezávislého kandidáta:</w:t>
            </w:r>
          </w:p>
        </w:tc>
        <w:tc>
          <w:tcPr>
            <w:tcW w:w="8789" w:type="dxa"/>
          </w:tcPr>
          <w:p w14:paraId="4420F9D0" w14:textId="77777777" w:rsidR="000D591E" w:rsidRDefault="000D591E" w:rsidP="006D0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1F4F891" w14:textId="564D7CFB" w:rsidR="000D591E" w:rsidRPr="000D591E" w:rsidRDefault="000D591E" w:rsidP="000D591E">
      <w:pPr>
        <w:spacing w:after="0" w:line="240" w:lineRule="auto"/>
        <w:jc w:val="both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 xml:space="preserve">   </w:t>
      </w:r>
      <w:r w:rsidRPr="000D591E">
        <w:rPr>
          <w:color w:val="EE0000"/>
          <w:sz w:val="18"/>
          <w:szCs w:val="18"/>
        </w:rPr>
        <w:t>NEBO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466227D4" w14:textId="77777777" w:rsidTr="008742B5">
        <w:tc>
          <w:tcPr>
            <w:tcW w:w="5240" w:type="dxa"/>
          </w:tcPr>
          <w:p w14:paraId="1C4759A3" w14:textId="09A42BE7" w:rsidR="000D591E" w:rsidRDefault="00F97F18" w:rsidP="008742B5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sdružení nezávislých kandidátů 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název:</w:t>
            </w:r>
            <w:r w:rsidR="000D591E" w:rsidRPr="000D591E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8789" w:type="dxa"/>
          </w:tcPr>
          <w:p w14:paraId="78469229" w14:textId="77777777" w:rsidR="000D591E" w:rsidRDefault="000D591E" w:rsidP="008742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00CE0221" w14:textId="50387F2F" w:rsidR="006D0E58" w:rsidRDefault="000D591E" w:rsidP="006D0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997"/>
        <w:gridCol w:w="7032"/>
      </w:tblGrid>
      <w:tr w:rsidR="000D591E" w14:paraId="78C47A7F" w14:textId="77777777" w:rsidTr="00C30E49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094CD2C6" w14:textId="77777777" w:rsidR="000D591E" w:rsidRDefault="000D591E" w:rsidP="000D591E">
            <w:pPr>
              <w:spacing w:after="0"/>
              <w:rPr>
                <w:rFonts w:cstheme="minorHAnsi"/>
              </w:rPr>
            </w:pPr>
            <w:r w:rsidRPr="000D591E">
              <w:rPr>
                <w:rFonts w:cstheme="minorHAnsi"/>
                <w:b/>
                <w:bCs/>
              </w:rPr>
              <w:t>pro volby do zastupitelstva</w:t>
            </w:r>
            <w:r w:rsidRPr="002F6183">
              <w:rPr>
                <w:rFonts w:cstheme="minorHAnsi"/>
              </w:rPr>
              <w:t xml:space="preserve"> obce</w:t>
            </w:r>
            <w:r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03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33EBC23" w14:textId="77777777" w:rsidR="000D591E" w:rsidRPr="00C30E49" w:rsidRDefault="000D591E" w:rsidP="00C30E49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D591E" w14:paraId="7632DBEB" w14:textId="77777777" w:rsidTr="000D591E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249C4B5B" w14:textId="77777777" w:rsidR="000D591E" w:rsidRDefault="000D591E" w:rsidP="008742B5">
            <w:pPr>
              <w:jc w:val="center"/>
              <w:rPr>
                <w:rFonts w:cstheme="minorHAnsi"/>
              </w:rPr>
            </w:pPr>
          </w:p>
        </w:tc>
        <w:tc>
          <w:tcPr>
            <w:tcW w:w="7032" w:type="dxa"/>
            <w:tcBorders>
              <w:top w:val="dotted" w:sz="4" w:space="0" w:color="auto"/>
              <w:left w:val="double" w:sz="4" w:space="0" w:color="auto"/>
            </w:tcBorders>
          </w:tcPr>
          <w:p w14:paraId="1B03A738" w14:textId="77777777" w:rsidR="000D591E" w:rsidRDefault="000D591E" w:rsidP="000D591E">
            <w:pPr>
              <w:spacing w:after="0"/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5A26993F" w14:textId="77777777" w:rsidR="000D591E" w:rsidRPr="006805BA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p w14:paraId="4A731C7B" w14:textId="3DBC9FEA" w:rsidR="000D591E" w:rsidRPr="002F6183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>konané ve dnech 9. a 10. října 2026</w:t>
      </w:r>
      <w:r w:rsidR="00C30E49">
        <w:rPr>
          <w:rFonts w:cstheme="minorHAnsi"/>
          <w:b/>
          <w:bCs/>
        </w:rPr>
        <w:t xml:space="preserve"> </w:t>
      </w:r>
    </w:p>
    <w:p w14:paraId="4D59D1EF" w14:textId="77777777" w:rsidR="000D591E" w:rsidRDefault="000D591E" w:rsidP="000D591E">
      <w:pPr>
        <w:spacing w:after="0" w:line="240" w:lineRule="auto"/>
        <w:jc w:val="both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0D591E" w:rsidRPr="00F22645" w14:paraId="6B7C7BE2" w14:textId="77777777" w:rsidTr="000D59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6A5AB" w14:textId="77777777" w:rsidR="000D591E" w:rsidRPr="00FF5F3E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F5F3E">
              <w:rPr>
                <w:rFonts w:cstheme="minorHAnsi"/>
                <w:b/>
                <w:bCs/>
              </w:rPr>
              <w:t>Poř</w:t>
            </w:r>
            <w:proofErr w:type="spellEnd"/>
            <w:r w:rsidRPr="00FF5F3E">
              <w:rPr>
                <w:rFonts w:cstheme="minorHAnsi"/>
                <w:b/>
                <w:bCs/>
              </w:rPr>
              <w:t>.</w:t>
            </w:r>
          </w:p>
          <w:p w14:paraId="0B38B6DA" w14:textId="77777777" w:rsidR="00850B85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č.</w:t>
            </w:r>
            <w:r w:rsidRPr="00FF5F3E">
              <w:rPr>
                <w:rFonts w:cstheme="minorHAnsi"/>
                <w:vertAlign w:val="superscript"/>
              </w:rPr>
              <w:t xml:space="preserve"> </w:t>
            </w:r>
          </w:p>
          <w:p w14:paraId="1A7E4C78" w14:textId="39D06829" w:rsidR="000D591E" w:rsidRPr="00FF5F3E" w:rsidRDefault="00850B85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="000D591E"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845AC" w14:textId="2EE532D3" w:rsidR="000D591E" w:rsidRPr="00FF5F3E" w:rsidRDefault="000D591E" w:rsidP="00850B85">
            <w:pPr>
              <w:keepNext/>
              <w:autoSpaceDE w:val="0"/>
              <w:autoSpaceDN w:val="0"/>
              <w:spacing w:after="0"/>
              <w:ind w:left="74"/>
              <w:jc w:val="center"/>
              <w:outlineLvl w:val="6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voliče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  <w:r w:rsidR="006805BA">
              <w:rPr>
                <w:rFonts w:cstheme="minorHAnsi"/>
                <w:b/>
                <w:bCs/>
                <w:color w:val="FF0000"/>
                <w:vertAlign w:val="superscript"/>
              </w:rPr>
              <w:t>3</w:t>
            </w:r>
            <w:r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CC86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Datum  narození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40008" w14:textId="77777777" w:rsidR="000D591E" w:rsidRPr="00FF5F3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Adresa </w:t>
            </w:r>
          </w:p>
          <w:p w14:paraId="767CDACE" w14:textId="77777777" w:rsidR="000D591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místa trvalého pobytu / </w:t>
            </w:r>
            <w:r w:rsidRPr="00FF5F3E">
              <w:rPr>
                <w:rFonts w:cstheme="minorHAnsi"/>
              </w:rPr>
              <w:t>příp.</w:t>
            </w:r>
            <w:r w:rsidRPr="00FF5F3E">
              <w:rPr>
                <w:rFonts w:cstheme="minorHAnsi"/>
                <w:b/>
                <w:bCs/>
              </w:rPr>
              <w:t xml:space="preserve"> přechodného pobytu, </w:t>
            </w:r>
            <w:r w:rsidRPr="00FF5F3E">
              <w:rPr>
                <w:rFonts w:cstheme="minorHAnsi"/>
              </w:rPr>
              <w:t>jde-li o cizince dle § 4 odst. 1 zák. o volbách  do zastupitelstev obcí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</w:p>
          <w:p w14:paraId="7EA1F417" w14:textId="0A0F8806" w:rsidR="006805BA" w:rsidRPr="006805BA" w:rsidRDefault="006805BA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i/>
                <w:iCs/>
                <w:sz w:val="18"/>
                <w:szCs w:val="18"/>
              </w:rPr>
            </w:pPr>
            <w:r w:rsidRPr="006805BA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E179C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Podpis</w:t>
            </w:r>
          </w:p>
        </w:tc>
      </w:tr>
      <w:tr w:rsidR="000D591E" w:rsidRPr="00F22645" w14:paraId="645B30FE" w14:textId="77777777" w:rsidTr="000D591E">
        <w:trPr>
          <w:cantSplit/>
          <w:trHeight w:hRule="exact" w:val="454"/>
        </w:trPr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07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1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D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9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10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326B7C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ADC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3B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8D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E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F5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65E4C5E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8F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2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434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8D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B05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17AFFC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45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20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D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1F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D6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2605B47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B5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2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5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49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6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11E55FB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9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80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F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8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55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1C8CCDB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00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7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1C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1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04661F4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0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11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D4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84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C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64E8A29C" w14:textId="77777777" w:rsidR="006805BA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</w:p>
    <w:p w14:paraId="7635E340" w14:textId="6550B97B" w:rsidR="006805BA" w:rsidRPr="005530F6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  <w:r w:rsidRPr="005530F6">
        <w:rPr>
          <w:rFonts w:cstheme="minorHAnsi"/>
          <w:bCs/>
          <w:sz w:val="20"/>
          <w:szCs w:val="20"/>
        </w:rPr>
        <w:t xml:space="preserve">Str. </w:t>
      </w:r>
      <w:r>
        <w:rPr>
          <w:rFonts w:cstheme="minorHAnsi"/>
          <w:bCs/>
          <w:sz w:val="20"/>
          <w:szCs w:val="20"/>
        </w:rPr>
        <w:t>...</w:t>
      </w:r>
    </w:p>
    <w:p w14:paraId="235D925A" w14:textId="77777777" w:rsidR="000D591E" w:rsidRPr="00785C07" w:rsidRDefault="000D591E" w:rsidP="000D591E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74B2AB0" w14:textId="77777777" w:rsidR="00C30E49" w:rsidRDefault="00C30E49" w:rsidP="00C30E49">
      <w:pPr>
        <w:spacing w:after="0"/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6763BA71" w14:textId="3FAF6890" w:rsidR="00C30E49" w:rsidRPr="00900255" w:rsidRDefault="00C30E49" w:rsidP="00C30E4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 w:rsidRPr="00900255">
        <w:rPr>
          <w:rFonts w:cstheme="minorHAnsi"/>
          <w:caps/>
          <w:sz w:val="20"/>
        </w:rPr>
        <w:t>Uvést odpovídající</w:t>
      </w:r>
    </w:p>
    <w:p w14:paraId="3DAB044A" w14:textId="77777777" w:rsidR="00C30E49" w:rsidRPr="00C30E49" w:rsidRDefault="00C30E49" w:rsidP="00C30E49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5A0E255A" w14:textId="262537D0" w:rsidR="006805BA" w:rsidRDefault="00C30E49" w:rsidP="00850B85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</w:t>
      </w:r>
      <w:r w:rsidR="00850B85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odst. </w:t>
      </w:r>
      <w:r w:rsidR="00A75C7C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 zák. č. </w:t>
      </w:r>
      <w:r w:rsidR="00850B85">
        <w:rPr>
          <w:rFonts w:cstheme="minorHAnsi"/>
          <w:sz w:val="20"/>
        </w:rPr>
        <w:t>o volbách do ZO</w:t>
      </w:r>
      <w:r w:rsidR="00A75C7C">
        <w:rPr>
          <w:rFonts w:cstheme="minorHAnsi"/>
          <w:sz w:val="20"/>
        </w:rPr>
        <w:t xml:space="preserve"> ve znění k 31.12.2025</w:t>
      </w:r>
      <w:r>
        <w:rPr>
          <w:rFonts w:cstheme="minorHAnsi"/>
          <w:sz w:val="20"/>
        </w:rPr>
        <w:t xml:space="preserve"> </w:t>
      </w:r>
    </w:p>
    <w:p w14:paraId="287E814A" w14:textId="7D596087" w:rsidR="00850B85" w:rsidRPr="00850B85" w:rsidRDefault="00C30E49" w:rsidP="00A75C7C">
      <w:pPr>
        <w:spacing w:after="0"/>
        <w:ind w:left="426" w:right="-455" w:firstLine="283"/>
        <w:jc w:val="both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91C0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850B85" w:rsidRPr="00850B85">
        <w:rPr>
          <w:rFonts w:ascii="Times New Roman" w:hAnsi="Times New Roman" w:cs="Times New Roman"/>
          <w:i/>
          <w:iCs/>
          <w:color w:val="0000CC"/>
          <w:sz w:val="20"/>
          <w:szCs w:val="20"/>
        </w:rPr>
        <w:t>(</w:t>
      </w:r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§ 4 odst. 1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příloze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k tomuto zákonu; číslo vypočtené podle </w:t>
      </w:r>
      <w:hyperlink r:id="rId9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přílohy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se zaokrouhluje na celé číslo směrem nahoru. Potřebný počet podpisů na peticích uveřejní registrační úřad na úřední desce nejpozději 85 dnů přede dnem voleb.</w:t>
      </w:r>
      <w:r w:rsidR="006805BA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002BA799" w14:textId="77777777" w:rsidR="00850B85" w:rsidRDefault="00850B85" w:rsidP="000D591E">
      <w:pPr>
        <w:spacing w:after="0" w:line="240" w:lineRule="auto"/>
        <w:jc w:val="both"/>
        <w:rPr>
          <w:b/>
          <w:bCs/>
        </w:rPr>
      </w:pPr>
    </w:p>
    <w:p w14:paraId="510170F1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3F56B195" w14:textId="2979CE51" w:rsidR="00850B85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b/>
          <w:b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Údaj o potřebném (nejnižším) počtu podpisů (na petici) </w:t>
      </w:r>
      <w:r w:rsidR="00850B85" w:rsidRPr="006805BA">
        <w:rPr>
          <w:rFonts w:cstheme="minorHAnsi"/>
          <w:color w:val="000000" w:themeColor="text1"/>
          <w:sz w:val="20"/>
        </w:rPr>
        <w:t>pro nezávislého kandidáta a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36011C">
        <w:rPr>
          <w:rFonts w:cstheme="minorHAnsi"/>
          <w:color w:val="000000" w:themeColor="text1"/>
          <w:sz w:val="20"/>
        </w:rPr>
        <w:t>sdružení nezávislých kandidátů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6805BA">
        <w:rPr>
          <w:rFonts w:cstheme="minorHAnsi"/>
          <w:b/>
          <w:bCs/>
          <w:color w:val="000000" w:themeColor="text1"/>
          <w:sz w:val="20"/>
          <w:u w:val="thick"/>
        </w:rPr>
        <w:t>zveřejní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>:</w:t>
      </w:r>
    </w:p>
    <w:p w14:paraId="7BE76769" w14:textId="65B246E5" w:rsidR="00850B85" w:rsidRPr="00C20095" w:rsidRDefault="00AE6940" w:rsidP="00F97F18">
      <w:pPr>
        <w:spacing w:after="0"/>
        <w:ind w:left="426" w:right="-455"/>
        <w:jc w:val="both"/>
        <w:rPr>
          <w:rFonts w:cstheme="minorHAnsi"/>
          <w:color w:val="000000" w:themeColor="text1"/>
          <w:sz w:val="20"/>
        </w:rPr>
      </w:pPr>
      <w:r>
        <w:rPr>
          <w:rFonts w:cstheme="minorHAnsi"/>
          <w:caps/>
          <w:color w:val="000000" w:themeColor="text1"/>
          <w:sz w:val="20"/>
        </w:rPr>
        <w:t>STAROSTA obce</w:t>
      </w:r>
      <w:r w:rsidR="00850B85" w:rsidRPr="00C20095">
        <w:rPr>
          <w:rFonts w:cstheme="minorHAnsi"/>
          <w:color w:val="000000" w:themeColor="text1"/>
          <w:sz w:val="20"/>
        </w:rPr>
        <w:t xml:space="preserve"> </w:t>
      </w:r>
      <w:r w:rsidR="00850B85" w:rsidRPr="00C20095">
        <w:rPr>
          <w:rFonts w:cstheme="minorHAnsi"/>
          <w:color w:val="000000" w:themeColor="text1"/>
          <w:sz w:val="20"/>
          <w:u w:val="single"/>
        </w:rPr>
        <w:t>na úřední desce, příp. způsobem v místě obvyklým</w:t>
      </w:r>
      <w:r w:rsidR="00850B85" w:rsidRPr="00C20095">
        <w:rPr>
          <w:rFonts w:cstheme="minorHAnsi"/>
          <w:color w:val="000000" w:themeColor="text1"/>
          <w:sz w:val="20"/>
        </w:rPr>
        <w:t xml:space="preserve">, a </w:t>
      </w:r>
      <w:r w:rsidR="008165D4">
        <w:rPr>
          <w:rFonts w:cstheme="minorHAnsi"/>
          <w:color w:val="000000" w:themeColor="text1"/>
          <w:sz w:val="20"/>
        </w:rPr>
        <w:t xml:space="preserve">to do dvou dnů po stanovení 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8165D4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77770F84" w14:textId="7DFBF898" w:rsidR="00850B85" w:rsidRDefault="00850B85" w:rsidP="00F97F18">
      <w:pPr>
        <w:spacing w:after="0"/>
        <w:ind w:left="142" w:right="-455" w:hanging="142"/>
        <w:jc w:val="both"/>
        <w:rPr>
          <w:rFonts w:cstheme="minorHAnsi"/>
          <w:sz w:val="20"/>
        </w:rPr>
      </w:pPr>
      <w:r>
        <w:rPr>
          <w:rFonts w:cstheme="minorHAnsi"/>
          <w:caps/>
          <w:color w:val="000000" w:themeColor="text1"/>
          <w:sz w:val="20"/>
        </w:rPr>
        <w:t xml:space="preserve">        </w:t>
      </w:r>
      <w:r w:rsidR="00EC7C32">
        <w:rPr>
          <w:rFonts w:cstheme="minorHAnsi"/>
          <w:caps/>
          <w:color w:val="000000" w:themeColor="text1"/>
          <w:sz w:val="20"/>
        </w:rPr>
        <w:t xml:space="preserve"> </w:t>
      </w:r>
      <w:r>
        <w:rPr>
          <w:rFonts w:cstheme="minorHAnsi"/>
          <w:caps/>
          <w:color w:val="000000" w:themeColor="text1"/>
          <w:sz w:val="20"/>
        </w:rPr>
        <w:t xml:space="preserve"> </w:t>
      </w:r>
      <w:r w:rsidRPr="00C20095">
        <w:rPr>
          <w:rFonts w:cstheme="minorHAnsi"/>
          <w:caps/>
          <w:color w:val="000000" w:themeColor="text1"/>
          <w:sz w:val="20"/>
        </w:rPr>
        <w:t>registrační úřad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="00A75C7C">
        <w:rPr>
          <w:rFonts w:cstheme="minorHAnsi"/>
          <w:color w:val="000000" w:themeColor="text1"/>
          <w:sz w:val="20"/>
          <w:u w:val="single"/>
        </w:rPr>
        <w:t>na úřední desce</w:t>
      </w:r>
      <w:r w:rsidRPr="00C20095">
        <w:rPr>
          <w:rFonts w:cstheme="minorHAnsi"/>
          <w:color w:val="000000" w:themeColor="text1"/>
          <w:sz w:val="20"/>
        </w:rPr>
        <w:t>, a to nejpozději 8</w:t>
      </w:r>
      <w:r w:rsidR="00A75C7C">
        <w:rPr>
          <w:rFonts w:cstheme="minorHAnsi"/>
          <w:color w:val="000000" w:themeColor="text1"/>
          <w:sz w:val="20"/>
        </w:rPr>
        <w:t>5</w:t>
      </w:r>
      <w:r w:rsidRPr="00C20095">
        <w:rPr>
          <w:rFonts w:cstheme="minorHAnsi"/>
          <w:color w:val="000000" w:themeColor="text1"/>
          <w:sz w:val="20"/>
        </w:rPr>
        <w:t xml:space="preserve"> dne přede dnem voleb, tj. 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 xml:space="preserve">do </w:t>
      </w:r>
      <w:r w:rsidR="00A75C7C">
        <w:rPr>
          <w:rFonts w:cstheme="minorHAnsi"/>
          <w:color w:val="000000" w:themeColor="text1"/>
          <w:sz w:val="20"/>
          <w:shd w:val="clear" w:color="auto" w:fill="CCFFCC"/>
        </w:rPr>
        <w:t>16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>.7.2026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A75C7C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2D9B3C35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12"/>
          <w:szCs w:val="12"/>
        </w:rPr>
      </w:pPr>
    </w:p>
    <w:p w14:paraId="6B12B32F" w14:textId="2FF35030" w:rsidR="006805BA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Pr="006805BA">
        <w:rPr>
          <w:rFonts w:cstheme="minorHAnsi"/>
          <w:b/>
          <w:sz w:val="20"/>
          <w:szCs w:val="20"/>
          <w:u w:color="EE0000"/>
        </w:rPr>
        <w:t>Petentem</w:t>
      </w:r>
      <w:r w:rsidRPr="006805BA">
        <w:rPr>
          <w:rFonts w:cstheme="minorHAnsi"/>
          <w:b/>
          <w:caps/>
          <w:sz w:val="20"/>
          <w:szCs w:val="20"/>
        </w:rPr>
        <w:t xml:space="preserve"> </w:t>
      </w:r>
      <w:r w:rsidRPr="006805BA">
        <w:rPr>
          <w:rFonts w:cstheme="minorHAnsi"/>
          <w:bCs/>
          <w:i/>
          <w:iCs/>
          <w:sz w:val="20"/>
          <w:szCs w:val="20"/>
        </w:rPr>
        <w:t>(osobou, která je oprávněna podepsat petici podporující kandidaturu</w:t>
      </w:r>
      <w:r w:rsidR="003768BD">
        <w:rPr>
          <w:rFonts w:cstheme="minorHAnsi"/>
          <w:bCs/>
          <w:i/>
          <w:iCs/>
          <w:sz w:val="20"/>
          <w:szCs w:val="20"/>
        </w:rPr>
        <w:t xml:space="preserve"> nezávislého kandidáta nebo sdružení nezávislých kandidátů</w:t>
      </w:r>
      <w:r w:rsidRPr="006805BA">
        <w:rPr>
          <w:rFonts w:cstheme="minorHAnsi"/>
          <w:bCs/>
          <w:i/>
          <w:iCs/>
          <w:sz w:val="20"/>
          <w:szCs w:val="20"/>
        </w:rPr>
        <w:t xml:space="preserve">) </w:t>
      </w:r>
      <w:r w:rsidRPr="006805BA">
        <w:rPr>
          <w:rFonts w:cstheme="minorHAnsi"/>
          <w:b/>
          <w:sz w:val="20"/>
          <w:szCs w:val="20"/>
          <w:u w:color="EE0000"/>
        </w:rPr>
        <w:t>může být</w:t>
      </w:r>
      <w:r w:rsidRPr="006805BA">
        <w:rPr>
          <w:rFonts w:cstheme="minorHAnsi"/>
          <w:sz w:val="20"/>
          <w:szCs w:val="20"/>
          <w:u w:color="EE0000"/>
        </w:rPr>
        <w:t xml:space="preserve"> jen </w:t>
      </w:r>
      <w:r w:rsidRPr="006805BA">
        <w:rPr>
          <w:rFonts w:cstheme="minorHAnsi"/>
          <w:b/>
          <w:bCs/>
          <w:sz w:val="20"/>
          <w:szCs w:val="20"/>
          <w:u w:color="EE0000"/>
        </w:rPr>
        <w:t>volič</w:t>
      </w:r>
      <w:r w:rsidRPr="006805BA">
        <w:rPr>
          <w:rFonts w:cstheme="minorHAnsi"/>
          <w:sz w:val="20"/>
          <w:szCs w:val="20"/>
          <w:u w:color="EE0000"/>
        </w:rPr>
        <w:t>,</w:t>
      </w:r>
      <w:r w:rsidRPr="006805BA">
        <w:rPr>
          <w:rFonts w:cstheme="minorHAnsi"/>
          <w:sz w:val="20"/>
          <w:szCs w:val="20"/>
        </w:rPr>
        <w:t xml:space="preserve"> tj.:</w:t>
      </w:r>
    </w:p>
    <w:p w14:paraId="4771028B" w14:textId="25388A6E" w:rsidR="006805BA" w:rsidRPr="006805BA" w:rsidRDefault="006805BA" w:rsidP="006805BA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ČR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 a je v této obci přihlášen k trvalému  pobytu </w:t>
      </w:r>
      <w:r w:rsidR="00A75C7C">
        <w:rPr>
          <w:rFonts w:cstheme="minorHAnsi"/>
          <w:sz w:val="20"/>
          <w:szCs w:val="20"/>
        </w:rPr>
        <w:t>a</w:t>
      </w:r>
      <w:r w:rsidRPr="006805BA">
        <w:rPr>
          <w:rFonts w:cstheme="minorHAnsi"/>
          <w:sz w:val="20"/>
          <w:szCs w:val="20"/>
        </w:rPr>
        <w:t xml:space="preserve"> </w:t>
      </w:r>
    </w:p>
    <w:p w14:paraId="557B5AB2" w14:textId="77777777" w:rsidR="006805BA" w:rsidRPr="006805BA" w:rsidRDefault="006805BA" w:rsidP="00F41009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right="-457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jiného státu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 w:rsidRPr="006805BA">
        <w:rPr>
          <w:rFonts w:cstheme="minorHAnsi"/>
          <w:i/>
          <w:iCs/>
          <w:sz w:val="20"/>
          <w:szCs w:val="20"/>
        </w:rPr>
        <w:t>(= státní občané členských států EU)</w:t>
      </w:r>
    </w:p>
    <w:p w14:paraId="7DACD921" w14:textId="77777777" w:rsidR="006805BA" w:rsidRDefault="006805BA" w:rsidP="000D591E">
      <w:pPr>
        <w:spacing w:after="0" w:line="240" w:lineRule="auto"/>
        <w:jc w:val="both"/>
        <w:rPr>
          <w:b/>
          <w:bCs/>
        </w:rPr>
      </w:pPr>
    </w:p>
    <w:p w14:paraId="5F9D1150" w14:textId="72C9DAF2" w:rsidR="006805BA" w:rsidRPr="00F97F18" w:rsidRDefault="006805BA" w:rsidP="00F41009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right="-457" w:hanging="567"/>
        <w:jc w:val="both"/>
        <w:rPr>
          <w:rFonts w:cstheme="minorHAnsi"/>
          <w:i/>
          <w:iCs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Volič je oprávněn podepsat více petic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podporujících kandidaturu volebních stran nezávislý kandidát nebo sdružení nezávislých kandidátů </w:t>
      </w:r>
      <w:r w:rsidRPr="00F97F18">
        <w:rPr>
          <w:rFonts w:cstheme="minorHAnsi"/>
          <w:b/>
          <w:bCs/>
          <w:sz w:val="20"/>
          <w:szCs w:val="20"/>
          <w:u w:color="EE0000"/>
        </w:rPr>
        <w:t>pro volby do téhož zastupitelstva obce</w:t>
      </w:r>
      <w:r w:rsidRPr="00F97F18">
        <w:rPr>
          <w:rFonts w:cstheme="minorHAnsi"/>
          <w:sz w:val="20"/>
          <w:szCs w:val="20"/>
        </w:rPr>
        <w:t>.</w:t>
      </w:r>
      <w:r w:rsidR="00F97F18" w:rsidRPr="00F97F18">
        <w:rPr>
          <w:rFonts w:cstheme="minorHAnsi"/>
          <w:sz w:val="20"/>
          <w:szCs w:val="20"/>
        </w:rPr>
        <w:t xml:space="preserve"> </w:t>
      </w:r>
      <w:r w:rsidR="00F97F18" w:rsidRPr="00F97F18">
        <w:rPr>
          <w:rFonts w:cstheme="minorHAnsi"/>
          <w:i/>
          <w:iCs/>
          <w:sz w:val="20"/>
          <w:szCs w:val="20"/>
        </w:rPr>
        <w:t>(Podpisem petice se totiž volič – petent nezavazuje volební stranu volit, pouze vyjadřuje svůj souhlas s její kandidaturou).</w:t>
      </w:r>
    </w:p>
    <w:p w14:paraId="27AE204D" w14:textId="506869E3" w:rsidR="006805BA" w:rsidRDefault="006805BA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Petici je oprávněn podepsat i volič, který věku 18 let dovrší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do druhého dne voleb tj. 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do 10.</w:t>
      </w:r>
      <w:r w:rsidR="00E868EA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10.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2026</w:t>
      </w:r>
      <w:r w:rsidRPr="00F97F18">
        <w:rPr>
          <w:rFonts w:cstheme="minorHAnsi"/>
          <w:sz w:val="20"/>
          <w:szCs w:val="20"/>
        </w:rPr>
        <w:t>.</w:t>
      </w:r>
    </w:p>
    <w:p w14:paraId="371019AF" w14:textId="7B22263B" w:rsidR="00ED55BB" w:rsidRPr="00ED55BB" w:rsidRDefault="00ED55BB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color="EE0000"/>
        </w:rPr>
        <w:t xml:space="preserve">Nezapočítávají se podpisy kandidátů samých. </w:t>
      </w:r>
      <w:r w:rsidRPr="00ED55BB">
        <w:rPr>
          <w:rFonts w:cstheme="minorHAnsi"/>
          <w:sz w:val="20"/>
          <w:szCs w:val="20"/>
          <w:u w:color="EE0000"/>
        </w:rPr>
        <w:t xml:space="preserve">[§ 21 odst. </w:t>
      </w:r>
      <w:r w:rsidR="00A75C7C">
        <w:rPr>
          <w:rFonts w:cstheme="minorHAnsi"/>
          <w:sz w:val="20"/>
          <w:szCs w:val="20"/>
          <w:u w:color="EE0000"/>
        </w:rPr>
        <w:t>4</w:t>
      </w:r>
      <w:r w:rsidRPr="00ED55BB">
        <w:rPr>
          <w:rFonts w:cstheme="minorHAnsi"/>
          <w:sz w:val="20"/>
          <w:szCs w:val="20"/>
          <w:u w:color="EE0000"/>
        </w:rPr>
        <w:t xml:space="preserve"> zák. o volbách do </w:t>
      </w:r>
      <w:r w:rsidR="00A75C7C">
        <w:rPr>
          <w:rFonts w:cstheme="minorHAnsi"/>
          <w:sz w:val="20"/>
          <w:szCs w:val="20"/>
          <w:u w:color="EE0000"/>
        </w:rPr>
        <w:t>ZO, ve znění k 31.12.2025</w:t>
      </w:r>
      <w:r w:rsidRPr="00ED55BB">
        <w:rPr>
          <w:rFonts w:cstheme="minorHAnsi"/>
          <w:sz w:val="20"/>
          <w:szCs w:val="20"/>
          <w:u w:color="EE0000"/>
        </w:rPr>
        <w:t>]</w:t>
      </w:r>
    </w:p>
    <w:sectPr w:rsidR="00ED55BB" w:rsidRPr="00ED55BB" w:rsidSect="006D0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435BE" w14:textId="77777777" w:rsidR="00684A63" w:rsidRDefault="00684A63" w:rsidP="006D0E58">
      <w:pPr>
        <w:spacing w:after="0" w:line="240" w:lineRule="auto"/>
      </w:pPr>
      <w:r>
        <w:separator/>
      </w:r>
    </w:p>
  </w:endnote>
  <w:endnote w:type="continuationSeparator" w:id="0">
    <w:p w14:paraId="11F7D387" w14:textId="77777777" w:rsidR="00684A63" w:rsidRDefault="00684A63" w:rsidP="006D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DA5B4" w14:textId="77777777" w:rsidR="009A5883" w:rsidRDefault="009A58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A43D5" w14:textId="77777777" w:rsidR="009A5883" w:rsidRDefault="009A58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504A8" w14:textId="77777777" w:rsidR="009A5883" w:rsidRDefault="009A58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93B41" w14:textId="77777777" w:rsidR="00684A63" w:rsidRDefault="00684A63" w:rsidP="006D0E58">
      <w:pPr>
        <w:spacing w:after="0" w:line="240" w:lineRule="auto"/>
      </w:pPr>
      <w:r>
        <w:separator/>
      </w:r>
    </w:p>
  </w:footnote>
  <w:footnote w:type="continuationSeparator" w:id="0">
    <w:p w14:paraId="0E54929D" w14:textId="77777777" w:rsidR="00684A63" w:rsidRDefault="00684A63" w:rsidP="006D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0664" w14:textId="77777777" w:rsidR="009A5883" w:rsidRDefault="009A58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FF6E2" w14:textId="42E492D4" w:rsidR="006D0E58" w:rsidRPr="009A5883" w:rsidRDefault="006D0E58" w:rsidP="009A5883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5FA62" w14:textId="77777777" w:rsidR="009A5883" w:rsidRDefault="009A58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D437EB9"/>
    <w:multiLevelType w:val="hybridMultilevel"/>
    <w:tmpl w:val="A9F8239A"/>
    <w:lvl w:ilvl="0" w:tplc="35A446C6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>
    <w:nsid w:val="56A82A19"/>
    <w:multiLevelType w:val="hybridMultilevel"/>
    <w:tmpl w:val="1ED890F2"/>
    <w:lvl w:ilvl="0" w:tplc="43DA6B66">
      <w:numFmt w:val="bullet"/>
      <w:lvlText w:val=""/>
      <w:lvlJc w:val="left"/>
      <w:pPr>
        <w:ind w:left="2880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D8C52B2"/>
    <w:multiLevelType w:val="hybridMultilevel"/>
    <w:tmpl w:val="52B421EA"/>
    <w:lvl w:ilvl="0" w:tplc="844CD34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asciiTheme="minorHAnsi" w:hAnsiTheme="minorHAnsi" w:cstheme="minorHAnsi" w:hint="default"/>
        <w:b/>
        <w:i w:val="0"/>
        <w:color w:val="EE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5B4081"/>
    <w:multiLevelType w:val="hybridMultilevel"/>
    <w:tmpl w:val="43047EA2"/>
    <w:lvl w:ilvl="0" w:tplc="3FDEAC76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6451E"/>
    <w:multiLevelType w:val="hybridMultilevel"/>
    <w:tmpl w:val="5136125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8"/>
    <w:rsid w:val="000366E2"/>
    <w:rsid w:val="00041BDC"/>
    <w:rsid w:val="000A01F7"/>
    <w:rsid w:val="000D591E"/>
    <w:rsid w:val="0013368D"/>
    <w:rsid w:val="00176A79"/>
    <w:rsid w:val="001F2569"/>
    <w:rsid w:val="00243BF2"/>
    <w:rsid w:val="002F43DF"/>
    <w:rsid w:val="00316D41"/>
    <w:rsid w:val="003205AE"/>
    <w:rsid w:val="00331BDF"/>
    <w:rsid w:val="0034307D"/>
    <w:rsid w:val="0036011C"/>
    <w:rsid w:val="00366472"/>
    <w:rsid w:val="003768BD"/>
    <w:rsid w:val="004521FF"/>
    <w:rsid w:val="00452E4F"/>
    <w:rsid w:val="004D0953"/>
    <w:rsid w:val="004E5027"/>
    <w:rsid w:val="005C3ADB"/>
    <w:rsid w:val="00600F95"/>
    <w:rsid w:val="006726D4"/>
    <w:rsid w:val="006805BA"/>
    <w:rsid w:val="00684A63"/>
    <w:rsid w:val="006D0E58"/>
    <w:rsid w:val="00733E50"/>
    <w:rsid w:val="00796332"/>
    <w:rsid w:val="007C0054"/>
    <w:rsid w:val="008165D4"/>
    <w:rsid w:val="00850B85"/>
    <w:rsid w:val="00871AE9"/>
    <w:rsid w:val="00876AC7"/>
    <w:rsid w:val="00900255"/>
    <w:rsid w:val="00912F1F"/>
    <w:rsid w:val="009A5883"/>
    <w:rsid w:val="009C44F8"/>
    <w:rsid w:val="00A008C1"/>
    <w:rsid w:val="00A04E78"/>
    <w:rsid w:val="00A459DA"/>
    <w:rsid w:val="00A74E00"/>
    <w:rsid w:val="00A75C7C"/>
    <w:rsid w:val="00AC2C39"/>
    <w:rsid w:val="00AE6940"/>
    <w:rsid w:val="00B26B4C"/>
    <w:rsid w:val="00B35590"/>
    <w:rsid w:val="00B67BB5"/>
    <w:rsid w:val="00C30E49"/>
    <w:rsid w:val="00C51397"/>
    <w:rsid w:val="00C95E5A"/>
    <w:rsid w:val="00CE7537"/>
    <w:rsid w:val="00D864CD"/>
    <w:rsid w:val="00DC09D1"/>
    <w:rsid w:val="00E758CD"/>
    <w:rsid w:val="00E868EA"/>
    <w:rsid w:val="00EC7C32"/>
    <w:rsid w:val="00ED55BB"/>
    <w:rsid w:val="00EF484E"/>
    <w:rsid w:val="00F41009"/>
    <w:rsid w:val="00F55B2E"/>
    <w:rsid w:val="00F97F18"/>
    <w:rsid w:val="00FB56F3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A9A"/>
  <w15:chartTrackingRefBased/>
  <w15:docId w15:val="{B28DC6E8-3202-42E3-8BCB-AA091C9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E58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D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5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E58"/>
  </w:style>
  <w:style w:type="paragraph" w:styleId="Zpat">
    <w:name w:val="footer"/>
    <w:basedOn w:val="Normln"/>
    <w:link w:val="Zpat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E58"/>
  </w:style>
  <w:style w:type="table" w:styleId="Mkatabulky">
    <w:name w:val="Table Grid"/>
    <w:basedOn w:val="Normlntabulka"/>
    <w:uiPriority w:val="39"/>
    <w:rsid w:val="000D591E"/>
    <w:pPr>
      <w:jc w:val="left"/>
    </w:pPr>
    <w:rPr>
      <w:rFonts w:cstheme="minorBid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0B8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A7C5FEEF</Template>
  <TotalTime>1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Schnürmacherová Karla</cp:lastModifiedBy>
  <cp:revision>3</cp:revision>
  <cp:lastPrinted>2026-06-01T11:11:00Z</cp:lastPrinted>
  <dcterms:created xsi:type="dcterms:W3CDTF">2026-06-09T06:38:00Z</dcterms:created>
  <dcterms:modified xsi:type="dcterms:W3CDTF">2026-06-15T05:11:00Z</dcterms:modified>
</cp:coreProperties>
</file>